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1262" w14:textId="127AAE43" w:rsidR="000C3203" w:rsidRPr="006B63CE" w:rsidRDefault="000C3203" w:rsidP="000C3203">
      <w:pPr>
        <w:spacing w:before="11"/>
        <w:ind w:left="20"/>
        <w:rPr>
          <w:color w:val="C00000"/>
          <w:sz w:val="28"/>
        </w:rPr>
      </w:pPr>
      <w:bookmarkStart w:id="0" w:name="_Hlk160438869"/>
      <w:bookmarkStart w:id="1" w:name="_Hlk160438870"/>
      <w:bookmarkStart w:id="2" w:name="_Hlk160438871"/>
      <w:bookmarkStart w:id="3" w:name="_Hlk160438872"/>
      <w:r w:rsidRPr="006B63CE">
        <w:rPr>
          <w:color w:val="C00000"/>
          <w:sz w:val="28"/>
        </w:rPr>
        <w:t xml:space="preserve">Building </w:t>
      </w:r>
      <w:r>
        <w:rPr>
          <w:color w:val="C00000"/>
          <w:sz w:val="28"/>
        </w:rPr>
        <w:t>Travel</w:t>
      </w:r>
      <w:r w:rsidRPr="006B63CE">
        <w:rPr>
          <w:color w:val="C00000"/>
          <w:sz w:val="28"/>
        </w:rPr>
        <w:t xml:space="preserve"> Guide – </w:t>
      </w:r>
      <w:bookmarkEnd w:id="0"/>
      <w:bookmarkEnd w:id="1"/>
      <w:bookmarkEnd w:id="2"/>
      <w:bookmarkEnd w:id="3"/>
      <w:r>
        <w:rPr>
          <w:color w:val="C00000"/>
          <w:sz w:val="28"/>
        </w:rPr>
        <w:t>River House, East Wall</w:t>
      </w:r>
    </w:p>
    <w:p w14:paraId="048C80C2" w14:textId="119B2E5B" w:rsidR="00283746" w:rsidRPr="00DA5C82" w:rsidRDefault="00283746" w:rsidP="00DA5C82">
      <w:pPr>
        <w:spacing w:before="4"/>
        <w:rPr>
          <w:color w:val="595959" w:themeColor="text1" w:themeTint="A6"/>
          <w:sz w:val="48"/>
          <w:szCs w:val="48"/>
        </w:rPr>
      </w:pPr>
    </w:p>
    <w:p w14:paraId="1D3441D5" w14:textId="77777777" w:rsidR="006855FC" w:rsidRDefault="006855FC" w:rsidP="006855FC"/>
    <w:p w14:paraId="341BE520" w14:textId="77777777" w:rsidR="00DA5C82" w:rsidRDefault="00DA5C82" w:rsidP="006855FC"/>
    <w:p w14:paraId="28B83535" w14:textId="77777777" w:rsidR="000C3203" w:rsidRDefault="000C3203" w:rsidP="000C3203">
      <w:pPr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>Active Travel options to River House</w:t>
      </w:r>
    </w:p>
    <w:p w14:paraId="3DDE0A72" w14:textId="77777777" w:rsidR="000C3203" w:rsidRPr="005A0CDD" w:rsidRDefault="000C3203" w:rsidP="000C3203">
      <w:pPr>
        <w:rPr>
          <w:sz w:val="18"/>
          <w:szCs w:val="18"/>
        </w:rPr>
      </w:pPr>
      <w:r w:rsidRPr="005A0CDD">
        <w:rPr>
          <w:color w:val="595959" w:themeColor="text1" w:themeTint="A6"/>
          <w:sz w:val="40"/>
          <w:szCs w:val="40"/>
        </w:rPr>
        <w:t>52 East Wall, East Wall Dublin 3 - D03 P7Y5</w:t>
      </w:r>
    </w:p>
    <w:p w14:paraId="0A43893D" w14:textId="77777777" w:rsidR="000C3203" w:rsidRDefault="000C3203" w:rsidP="000C3203"/>
    <w:p w14:paraId="5BF4AA1F" w14:textId="77777777" w:rsidR="000C3203" w:rsidRPr="00DA5C82" w:rsidRDefault="000C3203" w:rsidP="000C3203">
      <w:pPr>
        <w:rPr>
          <w:color w:val="595959" w:themeColor="text1" w:themeTint="A6"/>
        </w:rPr>
      </w:pPr>
    </w:p>
    <w:p w14:paraId="542F539B" w14:textId="77777777" w:rsidR="000C3203" w:rsidRPr="00D91ABE" w:rsidRDefault="000C3203" w:rsidP="000C3203">
      <w:pPr>
        <w:pStyle w:val="BodyText"/>
        <w:rPr>
          <w:rFonts w:asciiTheme="minorHAnsi" w:hAnsiTheme="minorHAnsi"/>
          <w:b/>
          <w:sz w:val="25"/>
        </w:rPr>
      </w:pPr>
    </w:p>
    <w:p w14:paraId="36A7542D" w14:textId="77777777" w:rsidR="000C3203" w:rsidRPr="00D91ABE" w:rsidRDefault="000C3203" w:rsidP="000C3203">
      <w:pPr>
        <w:pStyle w:val="BodyText"/>
        <w:tabs>
          <w:tab w:val="left" w:pos="3110"/>
        </w:tabs>
        <w:spacing w:before="60" w:line="235" w:lineRule="auto"/>
        <w:ind w:left="3110" w:right="147" w:hanging="2983"/>
        <w:rPr>
          <w:rFonts w:asciiTheme="minorHAnsi" w:hAnsiTheme="minorHAnsi"/>
          <w:sz w:val="22"/>
          <w:szCs w:val="22"/>
        </w:rPr>
      </w:pPr>
      <w:r w:rsidRPr="00D91ABE"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  <w:t>Public Transport:</w:t>
      </w:r>
      <w:r w:rsidRPr="00D91ABE">
        <w:rPr>
          <w:rFonts w:asciiTheme="minorHAnsi" w:hAnsiTheme="minorHAnsi"/>
          <w:b/>
          <w:color w:val="009FED"/>
          <w:w w:val="105"/>
          <w:position w:val="-2"/>
          <w:sz w:val="22"/>
          <w:szCs w:val="22"/>
        </w:rPr>
        <w:tab/>
      </w:r>
      <w:r w:rsidRPr="00D91ABE">
        <w:rPr>
          <w:rFonts w:asciiTheme="minorHAnsi" w:hAnsiTheme="minorHAnsi"/>
          <w:spacing w:val="-5"/>
          <w:w w:val="105"/>
          <w:sz w:val="22"/>
          <w:szCs w:val="22"/>
        </w:rPr>
        <w:t>Building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4"/>
          <w:w w:val="105"/>
          <w:sz w:val="22"/>
          <w:szCs w:val="22"/>
        </w:rPr>
        <w:t>users</w:t>
      </w:r>
      <w:r>
        <w:rPr>
          <w:rFonts w:asciiTheme="minorHAnsi" w:hAnsiTheme="minorHAnsi"/>
          <w:spacing w:val="-4"/>
          <w:w w:val="105"/>
          <w:sz w:val="22"/>
          <w:szCs w:val="22"/>
        </w:rPr>
        <w:t xml:space="preserve"> and visitors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can</w:t>
      </w:r>
      <w:r w:rsidRPr="00D91ABE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use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the</w:t>
      </w:r>
      <w:r w:rsidRPr="00D91ABE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hyperlink r:id="rId6" w:history="1">
        <w:r w:rsidRPr="00D91ABE">
          <w:rPr>
            <w:rStyle w:val="Hyperlink"/>
            <w:rFonts w:asciiTheme="minorHAnsi" w:hAnsiTheme="minorHAnsi"/>
            <w:spacing w:val="-4"/>
            <w:w w:val="105"/>
            <w:sz w:val="22"/>
            <w:szCs w:val="22"/>
          </w:rPr>
          <w:t>Transport for Ireland</w:t>
        </w:r>
      </w:hyperlink>
      <w:r w:rsidRPr="00D91ABE">
        <w:rPr>
          <w:rFonts w:asciiTheme="minorHAnsi" w:hAnsiTheme="minorHAnsi"/>
          <w:color w:val="0000FF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5"/>
          <w:w w:val="105"/>
          <w:sz w:val="22"/>
          <w:szCs w:val="22"/>
        </w:rPr>
        <w:t>websites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to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4"/>
          <w:w w:val="105"/>
          <w:sz w:val="22"/>
          <w:szCs w:val="22"/>
        </w:rPr>
        <w:t>help</w:t>
      </w:r>
      <w:r w:rsidRPr="00D91ABE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4"/>
          <w:w w:val="105"/>
          <w:sz w:val="22"/>
          <w:szCs w:val="22"/>
        </w:rPr>
        <w:t>with</w:t>
      </w:r>
      <w:r w:rsidRPr="00D91ABE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5"/>
          <w:w w:val="105"/>
          <w:sz w:val="22"/>
          <w:szCs w:val="22"/>
        </w:rPr>
        <w:t>planning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4"/>
          <w:w w:val="105"/>
          <w:sz w:val="22"/>
          <w:szCs w:val="22"/>
        </w:rPr>
        <w:t>your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4"/>
          <w:w w:val="105"/>
          <w:sz w:val="22"/>
          <w:szCs w:val="22"/>
        </w:rPr>
        <w:t xml:space="preserve">journeys 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by</w:t>
      </w:r>
      <w:r w:rsidRPr="00D91ABE">
        <w:rPr>
          <w:rFonts w:asciiTheme="minorHAnsi" w:hAnsiTheme="minorHAnsi"/>
          <w:spacing w:val="-5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4"/>
          <w:w w:val="105"/>
          <w:sz w:val="22"/>
          <w:szCs w:val="22"/>
        </w:rPr>
        <w:t>public transport to and from any postcode, postal address, station or bus stop.</w:t>
      </w:r>
    </w:p>
    <w:p w14:paraId="4C550748" w14:textId="77777777" w:rsidR="000C3203" w:rsidRPr="00D91ABE" w:rsidRDefault="000C3203" w:rsidP="000C3203">
      <w:pPr>
        <w:pStyle w:val="BodyText"/>
        <w:spacing w:line="203" w:lineRule="exact"/>
        <w:rPr>
          <w:rFonts w:asciiTheme="minorHAnsi" w:hAnsiTheme="minorHAnsi"/>
          <w:sz w:val="22"/>
          <w:szCs w:val="22"/>
        </w:rPr>
      </w:pP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E39520" wp14:editId="03DCA4E6">
                <wp:simplePos x="0" y="0"/>
                <wp:positionH relativeFrom="page">
                  <wp:posOffset>539750</wp:posOffset>
                </wp:positionH>
                <wp:positionV relativeFrom="paragraph">
                  <wp:posOffset>187325</wp:posOffset>
                </wp:positionV>
                <wp:extent cx="1801495" cy="1270"/>
                <wp:effectExtent l="0" t="0" r="0" b="0"/>
                <wp:wrapTopAndBottom/>
                <wp:docPr id="1067826035" name="Freeform: 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837"/>
                            <a:gd name="T2" fmla="+- 0 3687 850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85FFA" id="Freeform: Shape 45" o:spid="_x0000_s1026" style="position:absolute;margin-left:42.5pt;margin-top:14.75pt;width:14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" path="m,l2837,e" filled="f" strokeweight=".5pt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AECED7" wp14:editId="4741EC4A">
                <wp:simplePos x="0" y="0"/>
                <wp:positionH relativeFrom="page">
                  <wp:posOffset>2429510</wp:posOffset>
                </wp:positionH>
                <wp:positionV relativeFrom="paragraph">
                  <wp:posOffset>187325</wp:posOffset>
                </wp:positionV>
                <wp:extent cx="4590415" cy="1270"/>
                <wp:effectExtent l="0" t="0" r="0" b="0"/>
                <wp:wrapTopAndBottom/>
                <wp:docPr id="781062887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7229"/>
                            <a:gd name="T2" fmla="+- 0 11055 3826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78CAE" id="Freeform: Shape 44" o:spid="_x0000_s1026" style="position:absolute;margin-left:191.3pt;margin-top:14.75pt;width:361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" path="m,l7229,e" filled="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</w:p>
    <w:p w14:paraId="75053330" w14:textId="77777777" w:rsidR="000C3203" w:rsidRPr="00D91ABE" w:rsidRDefault="000C3203" w:rsidP="000C3203">
      <w:pPr>
        <w:pStyle w:val="BodyText"/>
        <w:tabs>
          <w:tab w:val="left" w:pos="3110"/>
        </w:tabs>
        <w:spacing w:before="53" w:line="211" w:lineRule="auto"/>
        <w:ind w:left="3110" w:right="759" w:hanging="2984"/>
        <w:rPr>
          <w:rFonts w:asciiTheme="minorHAnsi" w:hAnsiTheme="minorHAnsi"/>
          <w:w w:val="105"/>
          <w:sz w:val="22"/>
          <w:szCs w:val="22"/>
        </w:rPr>
      </w:pP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12B916" wp14:editId="3453518B">
                <wp:simplePos x="0" y="0"/>
                <wp:positionH relativeFrom="page">
                  <wp:posOffset>2419957</wp:posOffset>
                </wp:positionH>
                <wp:positionV relativeFrom="paragraph">
                  <wp:posOffset>550444</wp:posOffset>
                </wp:positionV>
                <wp:extent cx="4590415" cy="1270"/>
                <wp:effectExtent l="0" t="0" r="0" b="0"/>
                <wp:wrapTopAndBottom/>
                <wp:docPr id="640795300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7229"/>
                            <a:gd name="T2" fmla="+- 0 11055 3826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115C6" id="Freeform: Shape 44" o:spid="_x0000_s1026" style="position:absolute;margin-left:190.55pt;margin-top:43.35pt;width:361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" path="m,l7229,e" filled="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  <w:r w:rsidRPr="00D91ABE"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  <w:t>Bus:</w:t>
      </w:r>
      <w:r w:rsidRPr="00D91ABE">
        <w:rPr>
          <w:rFonts w:asciiTheme="minorHAnsi" w:hAnsiTheme="minorHAnsi"/>
          <w:b/>
          <w:color w:val="009FED"/>
          <w:w w:val="105"/>
          <w:position w:val="-2"/>
          <w:sz w:val="22"/>
          <w:szCs w:val="22"/>
        </w:rPr>
        <w:tab/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Both Dublin bus and Transport for Ireland provide routes to River House, with multiple bus stops in the immediate vicinity of the building.</w:t>
      </w:r>
    </w:p>
    <w:p w14:paraId="6389B711" w14:textId="77777777" w:rsidR="000C3203" w:rsidRDefault="000C3203" w:rsidP="000C3203">
      <w:r w:rsidRPr="00D91ABE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6BFF15" wp14:editId="7925D4AB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1801495" cy="1270"/>
                <wp:effectExtent l="0" t="0" r="0" b="0"/>
                <wp:wrapTopAndBottom/>
                <wp:docPr id="1854014379" name="Freeform: 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837"/>
                            <a:gd name="T2" fmla="+- 0 3687 850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6737" id="Freeform: Shape 45" o:spid="_x0000_s1026" style="position:absolute;margin-left:0;margin-top:12.4pt;width:141.85pt;height:.1pt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" path="m,l2837,e" filled="f" strokeweight=".5pt">
                <v:path arrowok="t" o:connecttype="custom" o:connectlocs="0,0;1801495,0" o:connectangles="0,0"/>
                <w10:wrap type="topAndBottom" anchorx="margin"/>
              </v:shape>
            </w:pict>
          </mc:Fallback>
        </mc:AlternateContent>
      </w:r>
    </w:p>
    <w:p w14:paraId="3540E01E" w14:textId="77777777" w:rsidR="000C3203" w:rsidRPr="00D91ABE" w:rsidRDefault="000C3203" w:rsidP="000C3203">
      <w:pPr>
        <w:pStyle w:val="BodyText"/>
        <w:spacing w:before="9"/>
        <w:jc w:val="center"/>
        <w:rPr>
          <w:rFonts w:asciiTheme="minorHAnsi" w:hAnsiTheme="minorHAnsi"/>
          <w:sz w:val="28"/>
          <w:szCs w:val="22"/>
        </w:rPr>
      </w:pPr>
    </w:p>
    <w:p w14:paraId="14E2A9AE" w14:textId="77777777" w:rsidR="000C3203" w:rsidRPr="00D91ABE" w:rsidRDefault="000C3203" w:rsidP="000C3203">
      <w:pPr>
        <w:pStyle w:val="BodyText"/>
        <w:tabs>
          <w:tab w:val="left" w:pos="3110"/>
        </w:tabs>
        <w:spacing w:before="37" w:line="232" w:lineRule="auto"/>
        <w:ind w:left="3110" w:right="621" w:hanging="2984"/>
        <w:rPr>
          <w:rFonts w:asciiTheme="minorHAnsi" w:hAnsiTheme="minorHAnsi"/>
          <w:sz w:val="22"/>
          <w:szCs w:val="22"/>
        </w:rPr>
      </w:pPr>
      <w:r w:rsidRPr="00D91ABE"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  <w:t>Luas:</w:t>
      </w:r>
      <w:r w:rsidRPr="00D91ABE">
        <w:rPr>
          <w:rFonts w:asciiTheme="minorHAnsi" w:hAnsiTheme="minorHAnsi"/>
          <w:b/>
          <w:color w:val="009FED"/>
          <w:w w:val="105"/>
          <w:position w:val="-3"/>
          <w:sz w:val="22"/>
          <w:szCs w:val="22"/>
        </w:rPr>
        <w:tab/>
      </w:r>
      <w:r w:rsidRPr="00D91ABE">
        <w:rPr>
          <w:rFonts w:asciiTheme="minorHAnsi" w:hAnsiTheme="minorHAnsi"/>
          <w:w w:val="105"/>
          <w:sz w:val="22"/>
          <w:szCs w:val="22"/>
        </w:rPr>
        <w:t>The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Luas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is</w:t>
      </w:r>
      <w:r w:rsidRPr="00D91ABE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a</w:t>
      </w:r>
      <w:r w:rsidRPr="00D91ABE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Tram/Light</w:t>
      </w:r>
      <w:r w:rsidRPr="00D91ABE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Rail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system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in</w:t>
      </w:r>
      <w:r w:rsidRPr="00D91ABE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Dublin.</w:t>
      </w:r>
      <w:r w:rsidRPr="00D91ABE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There</w:t>
      </w:r>
      <w:r w:rsidRPr="00D91ABE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are</w:t>
      </w:r>
      <w:r w:rsidRPr="00D91ABE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2</w:t>
      </w:r>
      <w:r w:rsidRPr="00D91ABE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main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lines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the</w:t>
      </w:r>
      <w:r w:rsidRPr="00D91ABE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green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line and the red line.</w:t>
      </w:r>
      <w:r w:rsidRPr="00D91ABE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The</w:t>
      </w:r>
      <w:r w:rsidRPr="00D91ABE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Luas</w:t>
      </w:r>
      <w:r w:rsidRPr="00D91ABE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serves</w:t>
      </w:r>
      <w:r w:rsidRPr="00D91ABE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 xml:space="preserve">all areas within Dublin City Centre and is well connected by local </w:t>
      </w:r>
      <w:proofErr w:type="gramStart"/>
      <w:r w:rsidRPr="00D91ABE">
        <w:rPr>
          <w:rFonts w:asciiTheme="minorHAnsi" w:hAnsiTheme="minorHAnsi"/>
          <w:w w:val="105"/>
          <w:sz w:val="22"/>
          <w:szCs w:val="22"/>
        </w:rPr>
        <w:t>busses</w:t>
      </w:r>
      <w:proofErr w:type="gramEnd"/>
      <w:r w:rsidRPr="00D91ABE">
        <w:rPr>
          <w:rFonts w:asciiTheme="minorHAnsi" w:hAnsiTheme="minorHAnsi"/>
          <w:w w:val="105"/>
          <w:sz w:val="22"/>
          <w:szCs w:val="22"/>
        </w:rPr>
        <w:t>, which serve River House.</w:t>
      </w:r>
    </w:p>
    <w:p w14:paraId="56943653" w14:textId="77777777" w:rsidR="000C3203" w:rsidRPr="00D91ABE" w:rsidRDefault="000C3203" w:rsidP="000C3203">
      <w:pPr>
        <w:pStyle w:val="BodyText"/>
        <w:spacing w:before="14"/>
        <w:rPr>
          <w:rFonts w:asciiTheme="minorHAnsi" w:hAnsiTheme="minorHAnsi"/>
          <w:sz w:val="22"/>
          <w:szCs w:val="22"/>
        </w:rPr>
      </w:pP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5C90B1" wp14:editId="6927B7C8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1801495" cy="1270"/>
                <wp:effectExtent l="0" t="0" r="0" b="0"/>
                <wp:wrapTopAndBottom/>
                <wp:docPr id="659971251" name="Free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837"/>
                            <a:gd name="T2" fmla="+- 0 3687 850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ED9D" id="Freeform: Shape 41" o:spid="_x0000_s1026" style="position:absolute;margin-left:42.5pt;margin-top:15.45pt;width:14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" path="m,l2837,e" filled="f" strokeweight=".5pt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C2598F" wp14:editId="41F29DFD">
                <wp:simplePos x="0" y="0"/>
                <wp:positionH relativeFrom="page">
                  <wp:posOffset>2429510</wp:posOffset>
                </wp:positionH>
                <wp:positionV relativeFrom="paragraph">
                  <wp:posOffset>196215</wp:posOffset>
                </wp:positionV>
                <wp:extent cx="4590415" cy="1270"/>
                <wp:effectExtent l="0" t="0" r="0" b="0"/>
                <wp:wrapTopAndBottom/>
                <wp:docPr id="309025282" name="Freeform: 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7229"/>
                            <a:gd name="T2" fmla="+- 0 11055 3826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3255" id="Freeform: Shape 40" o:spid="_x0000_s1026" style="position:absolute;margin-left:191.3pt;margin-top:15.45pt;width:361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" path="m,l7229,e" filled="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  <w:r w:rsidRPr="00D91ABE">
        <w:rPr>
          <w:rFonts w:asciiTheme="minorHAnsi" w:hAnsiTheme="minorHAnsi"/>
          <w:w w:val="105"/>
          <w:sz w:val="22"/>
          <w:szCs w:val="22"/>
        </w:rPr>
        <w:t>.</w:t>
      </w:r>
    </w:p>
    <w:p w14:paraId="0EF4FE40" w14:textId="77777777" w:rsidR="000C3203" w:rsidRDefault="000C3203" w:rsidP="000C3203">
      <w:pPr>
        <w:pStyle w:val="BodyText"/>
        <w:tabs>
          <w:tab w:val="left" w:pos="3110"/>
        </w:tabs>
        <w:spacing w:before="38" w:line="231" w:lineRule="exact"/>
        <w:ind w:left="127"/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</w:pPr>
    </w:p>
    <w:p w14:paraId="67CA8689" w14:textId="77777777" w:rsidR="000C3203" w:rsidRPr="00D91ABE" w:rsidRDefault="000C3203" w:rsidP="000C3203">
      <w:pPr>
        <w:pStyle w:val="BodyText"/>
        <w:tabs>
          <w:tab w:val="left" w:pos="3110"/>
        </w:tabs>
        <w:spacing w:before="38" w:line="231" w:lineRule="exact"/>
        <w:ind w:left="127"/>
        <w:rPr>
          <w:rFonts w:asciiTheme="minorHAnsi" w:hAnsiTheme="minorHAnsi"/>
          <w:sz w:val="22"/>
          <w:szCs w:val="22"/>
        </w:rPr>
      </w:pPr>
      <w:r w:rsidRPr="00D91ABE"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  <w:t>Cycle Storage:</w:t>
      </w:r>
      <w:r w:rsidRPr="00D91ABE">
        <w:rPr>
          <w:rFonts w:asciiTheme="minorHAnsi" w:hAnsiTheme="minorHAnsi"/>
          <w:b/>
          <w:color w:val="009FED"/>
          <w:w w:val="105"/>
          <w:position w:val="-2"/>
          <w:sz w:val="22"/>
          <w:szCs w:val="22"/>
        </w:rPr>
        <w:tab/>
      </w:r>
      <w:r w:rsidRPr="00D91ABE">
        <w:rPr>
          <w:rFonts w:asciiTheme="minorHAnsi" w:hAnsiTheme="minorHAnsi"/>
          <w:w w:val="105"/>
          <w:sz w:val="22"/>
          <w:szCs w:val="22"/>
        </w:rPr>
        <w:t>The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building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has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a</w:t>
      </w:r>
      <w:r w:rsidRPr="00D91ABE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>
        <w:rPr>
          <w:rFonts w:asciiTheme="minorHAnsi" w:hAnsiTheme="minorHAnsi"/>
          <w:w w:val="105"/>
          <w:sz w:val="22"/>
          <w:szCs w:val="22"/>
        </w:rPr>
        <w:t>b</w:t>
      </w:r>
      <w:r w:rsidRPr="00D91ABE">
        <w:rPr>
          <w:rFonts w:asciiTheme="minorHAnsi" w:hAnsiTheme="minorHAnsi"/>
          <w:w w:val="105"/>
          <w:sz w:val="22"/>
          <w:szCs w:val="22"/>
        </w:rPr>
        <w:t>ike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>
        <w:rPr>
          <w:rFonts w:asciiTheme="minorHAnsi" w:hAnsiTheme="minorHAnsi"/>
          <w:spacing w:val="-3"/>
          <w:w w:val="105"/>
          <w:sz w:val="22"/>
          <w:szCs w:val="22"/>
        </w:rPr>
        <w:t>s</w:t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torage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>
        <w:rPr>
          <w:rFonts w:asciiTheme="minorHAnsi" w:hAnsiTheme="minorHAnsi"/>
          <w:spacing w:val="-13"/>
          <w:w w:val="105"/>
          <w:sz w:val="22"/>
          <w:szCs w:val="22"/>
        </w:rPr>
        <w:t xml:space="preserve">facility </w:t>
      </w:r>
      <w:r w:rsidRPr="00D91ABE">
        <w:rPr>
          <w:rFonts w:asciiTheme="minorHAnsi" w:hAnsiTheme="minorHAnsi"/>
          <w:w w:val="105"/>
          <w:sz w:val="22"/>
          <w:szCs w:val="22"/>
        </w:rPr>
        <w:t xml:space="preserve">in the </w:t>
      </w:r>
      <w:proofErr w:type="gramStart"/>
      <w:r w:rsidRPr="00D91ABE">
        <w:rPr>
          <w:rFonts w:asciiTheme="minorHAnsi" w:hAnsiTheme="minorHAnsi"/>
          <w:w w:val="105"/>
          <w:sz w:val="22"/>
          <w:szCs w:val="22"/>
        </w:rPr>
        <w:t>carpark</w:t>
      </w:r>
      <w:proofErr w:type="gramEnd"/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where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the</w:t>
      </w:r>
      <w:r w:rsidRPr="00D91ABE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bikes</w:t>
      </w:r>
      <w:r w:rsidRPr="00D91ABE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D91ABE">
        <w:rPr>
          <w:rFonts w:asciiTheme="minorHAnsi" w:hAnsiTheme="minorHAnsi"/>
          <w:w w:val="105"/>
          <w:sz w:val="22"/>
          <w:szCs w:val="22"/>
        </w:rPr>
        <w:t>are</w:t>
      </w:r>
    </w:p>
    <w:p w14:paraId="5F9812D4" w14:textId="77777777" w:rsidR="000C3203" w:rsidRPr="00D91ABE" w:rsidRDefault="000C3203" w:rsidP="000C3203">
      <w:pPr>
        <w:pStyle w:val="BodyText"/>
        <w:spacing w:line="201" w:lineRule="exact"/>
        <w:ind w:left="3110"/>
        <w:rPr>
          <w:rFonts w:asciiTheme="minorHAnsi" w:hAnsiTheme="minorHAnsi"/>
          <w:sz w:val="22"/>
          <w:szCs w:val="22"/>
        </w:rPr>
      </w:pPr>
      <w:r w:rsidRPr="00D91ABE">
        <w:rPr>
          <w:rFonts w:asciiTheme="minorHAnsi" w:hAnsiTheme="minorHAnsi"/>
          <w:w w:val="105"/>
          <w:sz w:val="22"/>
          <w:szCs w:val="22"/>
        </w:rPr>
        <w:t xml:space="preserve">lockable and can cater for 15+ bike spaces, </w:t>
      </w:r>
      <w:r>
        <w:rPr>
          <w:rFonts w:asciiTheme="minorHAnsi" w:hAnsiTheme="minorHAnsi"/>
          <w:w w:val="105"/>
          <w:sz w:val="22"/>
          <w:szCs w:val="22"/>
        </w:rPr>
        <w:t>these spots</w:t>
      </w:r>
      <w:r w:rsidRPr="00D91ABE">
        <w:rPr>
          <w:rFonts w:asciiTheme="minorHAnsi" w:hAnsiTheme="minorHAnsi"/>
          <w:w w:val="105"/>
          <w:sz w:val="22"/>
          <w:szCs w:val="22"/>
        </w:rPr>
        <w:t xml:space="preserve"> are available to staff and visitors.</w:t>
      </w: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A3C0FD" wp14:editId="0C2F67BB">
                <wp:simplePos x="0" y="0"/>
                <wp:positionH relativeFrom="page">
                  <wp:posOffset>539750</wp:posOffset>
                </wp:positionH>
                <wp:positionV relativeFrom="paragraph">
                  <wp:posOffset>330835</wp:posOffset>
                </wp:positionV>
                <wp:extent cx="1801495" cy="1270"/>
                <wp:effectExtent l="0" t="0" r="0" b="0"/>
                <wp:wrapTopAndBottom/>
                <wp:docPr id="1130979596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837"/>
                            <a:gd name="T2" fmla="+- 0 3687 850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A42E" id="Freeform: Shape 39" o:spid="_x0000_s1026" style="position:absolute;margin-left:42.5pt;margin-top:26.05pt;width:141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" path="m,l2837,e" filled="f" strokeweight=".5pt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AB1ECB" wp14:editId="6CC90B83">
                <wp:simplePos x="0" y="0"/>
                <wp:positionH relativeFrom="page">
                  <wp:posOffset>2429510</wp:posOffset>
                </wp:positionH>
                <wp:positionV relativeFrom="paragraph">
                  <wp:posOffset>330835</wp:posOffset>
                </wp:positionV>
                <wp:extent cx="4590415" cy="1270"/>
                <wp:effectExtent l="0" t="0" r="0" b="0"/>
                <wp:wrapTopAndBottom/>
                <wp:docPr id="743314458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7229"/>
                            <a:gd name="T2" fmla="+- 0 11055 3826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745D" id="Freeform: Shape 38" o:spid="_x0000_s1026" style="position:absolute;margin-left:191.3pt;margin-top:26.05pt;width:361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" path="m,l7229,e" filled="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</w:p>
    <w:p w14:paraId="68173FC8" w14:textId="77777777" w:rsidR="000C3203" w:rsidRPr="00D91ABE" w:rsidRDefault="000C3203" w:rsidP="000C3203">
      <w:pPr>
        <w:pStyle w:val="BodyText"/>
        <w:tabs>
          <w:tab w:val="left" w:pos="3110"/>
        </w:tabs>
        <w:spacing w:before="48" w:line="206" w:lineRule="auto"/>
        <w:ind w:right="1316"/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</w:pPr>
    </w:p>
    <w:p w14:paraId="5EF6C3A8" w14:textId="77777777" w:rsidR="000C3203" w:rsidRPr="00D91ABE" w:rsidRDefault="000C3203" w:rsidP="000C3203">
      <w:pPr>
        <w:pStyle w:val="BodyText"/>
        <w:tabs>
          <w:tab w:val="center" w:pos="4765"/>
        </w:tabs>
        <w:spacing w:before="48" w:line="206" w:lineRule="auto"/>
        <w:ind w:left="3110" w:right="1316" w:hanging="2984"/>
        <w:rPr>
          <w:rFonts w:asciiTheme="minorHAnsi" w:hAnsiTheme="minorHAnsi"/>
          <w:spacing w:val="-3"/>
          <w:w w:val="105"/>
          <w:sz w:val="22"/>
          <w:szCs w:val="22"/>
        </w:rPr>
      </w:pPr>
      <w:r w:rsidRPr="00D91ABE"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  <w:t>Car Parking</w:t>
      </w:r>
      <w:r w:rsidRPr="00D91ABE">
        <w:rPr>
          <w:rFonts w:asciiTheme="minorHAnsi" w:hAnsiTheme="minorHAnsi"/>
          <w:b/>
          <w:color w:val="808080" w:themeColor="background1" w:themeShade="80"/>
          <w:w w:val="105"/>
          <w:position w:val="-2"/>
          <w:sz w:val="22"/>
          <w:szCs w:val="22"/>
        </w:rPr>
        <w:tab/>
      </w:r>
      <w:r w:rsidRPr="00D91ABE">
        <w:rPr>
          <w:rFonts w:asciiTheme="minorHAnsi" w:hAnsiTheme="minorHAnsi"/>
          <w:spacing w:val="-3"/>
          <w:w w:val="105"/>
          <w:sz w:val="22"/>
          <w:szCs w:val="22"/>
        </w:rPr>
        <w:t>Limited car parking is available at River House, however, where possible, the use of public transport is strongly encouraged.</w:t>
      </w:r>
    </w:p>
    <w:p w14:paraId="3BBCE25E" w14:textId="77777777" w:rsidR="000C3203" w:rsidRPr="001612F5" w:rsidRDefault="000C3203" w:rsidP="000C3203">
      <w:pPr>
        <w:pStyle w:val="BodyText"/>
        <w:spacing w:before="10"/>
        <w:ind w:left="0"/>
        <w:rPr>
          <w:rFonts w:asciiTheme="minorHAnsi" w:hAnsiTheme="minorHAnsi"/>
          <w:sz w:val="28"/>
          <w:szCs w:val="22"/>
        </w:rPr>
      </w:pP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CBA283" wp14:editId="5A267A98">
                <wp:simplePos x="0" y="0"/>
                <wp:positionH relativeFrom="page">
                  <wp:posOffset>530225</wp:posOffset>
                </wp:positionH>
                <wp:positionV relativeFrom="paragraph">
                  <wp:posOffset>202565</wp:posOffset>
                </wp:positionV>
                <wp:extent cx="1810385" cy="1270"/>
                <wp:effectExtent l="0" t="0" r="0" b="0"/>
                <wp:wrapTopAndBottom/>
                <wp:docPr id="1770092917" name="Freeform: 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2851"/>
                            <a:gd name="T2" fmla="+- 0 3686 835"/>
                            <a:gd name="T3" fmla="*/ T2 w 2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1">
                              <a:moveTo>
                                <a:pt x="0" y="0"/>
                              </a:moveTo>
                              <a:lnTo>
                                <a:pt x="285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2BF4" id="Freeform: Shape 37" o:spid="_x0000_s1026" style="position:absolute;margin-left:41.75pt;margin-top:15.95pt;width:142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" path="m,l2851,e" filled="f" strokeweight=".5pt">
                <v:path arrowok="t" o:connecttype="custom" o:connectlocs="0,0;1810385,0" o:connectangles="0,0"/>
                <w10:wrap type="topAndBottom" anchorx="page"/>
              </v:shape>
            </w:pict>
          </mc:Fallback>
        </mc:AlternateContent>
      </w:r>
      <w:r w:rsidRPr="00D91AB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39EE91" wp14:editId="7681DFE1">
                <wp:simplePos x="0" y="0"/>
                <wp:positionH relativeFrom="page">
                  <wp:posOffset>2419985</wp:posOffset>
                </wp:positionH>
                <wp:positionV relativeFrom="paragraph">
                  <wp:posOffset>202565</wp:posOffset>
                </wp:positionV>
                <wp:extent cx="4599305" cy="1270"/>
                <wp:effectExtent l="0" t="0" r="0" b="0"/>
                <wp:wrapTopAndBottom/>
                <wp:docPr id="267348352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9305" cy="1270"/>
                        </a:xfrm>
                        <a:custGeom>
                          <a:avLst/>
                          <a:gdLst>
                            <a:gd name="T0" fmla="+- 0 3811 3811"/>
                            <a:gd name="T1" fmla="*/ T0 w 7243"/>
                            <a:gd name="T2" fmla="+- 0 11054 3811"/>
                            <a:gd name="T3" fmla="*/ T2 w 7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43">
                              <a:moveTo>
                                <a:pt x="0" y="0"/>
                              </a:moveTo>
                              <a:lnTo>
                                <a:pt x="724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5CF0" id="Freeform: Shape 36" o:spid="_x0000_s1026" style="position:absolute;margin-left:190.55pt;margin-top:15.95pt;width:362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ZXmgIAAJg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" path="m,l7243,e" filled="f" strokeweight=".5pt">
                <v:path arrowok="t" o:connecttype="custom" o:connectlocs="0,0;4599305,0" o:connectangles="0,0"/>
                <w10:wrap type="topAndBottom" anchorx="page"/>
              </v:shape>
            </w:pict>
          </mc:Fallback>
        </mc:AlternateContent>
      </w:r>
    </w:p>
    <w:p w14:paraId="5844FDEC" w14:textId="77777777" w:rsidR="000C3203" w:rsidRDefault="000C3203" w:rsidP="000C3203">
      <w:pPr>
        <w:rPr>
          <w:rFonts w:asciiTheme="minorHAnsi" w:hAnsiTheme="minorHAnsi"/>
          <w:b/>
          <w:color w:val="808080" w:themeColor="background1" w:themeShade="80"/>
          <w:w w:val="105"/>
          <w:position w:val="-2"/>
        </w:rPr>
      </w:pPr>
    </w:p>
    <w:p w14:paraId="1F6FDD78" w14:textId="69CE3567" w:rsidR="00172F87" w:rsidRPr="000C3203" w:rsidRDefault="000C3203" w:rsidP="000C3203">
      <w:pPr>
        <w:rPr>
          <w:color w:val="595959" w:themeColor="text1" w:themeTint="A6"/>
        </w:rPr>
      </w:pPr>
      <w:r w:rsidRPr="001612F5">
        <w:rPr>
          <w:rFonts w:ascii="Aptos" w:hAnsi="Aptos"/>
          <w:b/>
          <w:color w:val="808080"/>
          <w:w w:val="105"/>
          <w:position w:val="-2"/>
          <w:lang w:val="en-IE" w:eastAsia="en-IE" w:bidi="en-IE"/>
        </w:rPr>
        <w:t>Train:</w:t>
      </w:r>
      <w:r w:rsidRPr="001612F5">
        <w:rPr>
          <w:rFonts w:ascii="Aptos" w:hAnsi="Aptos"/>
          <w:b/>
          <w:color w:val="009FED"/>
          <w:w w:val="105"/>
          <w:position w:val="-3"/>
          <w:lang w:val="en-IE" w:eastAsia="en-IE" w:bidi="en-IE"/>
        </w:rPr>
        <w:tab/>
      </w:r>
      <w:r w:rsidRPr="001612F5">
        <w:rPr>
          <w:rFonts w:ascii="Aptos" w:hAnsi="Aptos"/>
          <w:spacing w:val="-5"/>
          <w:w w:val="105"/>
          <w:lang w:val="en-IE" w:eastAsia="en-IE" w:bidi="en-IE"/>
        </w:rPr>
        <w:t xml:space="preserve">Clontarf Road DART station is located 850 meters Northeast of River House.  This short </w:t>
      </w:r>
      <w:proofErr w:type="gramStart"/>
      <w:r w:rsidRPr="001612F5">
        <w:rPr>
          <w:rFonts w:ascii="Aptos" w:hAnsi="Aptos"/>
          <w:spacing w:val="-5"/>
          <w:w w:val="105"/>
          <w:lang w:val="en-IE" w:eastAsia="en-IE" w:bidi="en-IE"/>
        </w:rPr>
        <w:t>10 minute</w:t>
      </w:r>
      <w:proofErr w:type="gramEnd"/>
      <w:r w:rsidRPr="001612F5">
        <w:rPr>
          <w:rFonts w:ascii="Aptos" w:hAnsi="Aptos"/>
          <w:spacing w:val="-5"/>
          <w:w w:val="105"/>
          <w:lang w:val="en-IE" w:eastAsia="en-IE" w:bidi="en-IE"/>
        </w:rPr>
        <w:t xml:space="preserve"> walk provides access to both Northbound and Southbound services with connections available for commuter trains as well as bus links and Luas connections</w:t>
      </w:r>
    </w:p>
    <w:sectPr w:rsidR="00172F87" w:rsidRPr="000C3203" w:rsidSect="006855FC">
      <w:headerReference w:type="default" r:id="rId7"/>
      <w:type w:val="continuous"/>
      <w:pgSz w:w="11910" w:h="16840"/>
      <w:pgMar w:top="720" w:right="720" w:bottom="720" w:left="720" w:header="129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048B" w14:textId="77777777" w:rsidR="00A12BB4" w:rsidRDefault="00A12BB4" w:rsidP="006855FC">
      <w:r>
        <w:separator/>
      </w:r>
    </w:p>
  </w:endnote>
  <w:endnote w:type="continuationSeparator" w:id="0">
    <w:p w14:paraId="33D05EA3" w14:textId="77777777" w:rsidR="00A12BB4" w:rsidRDefault="00A12BB4" w:rsidP="006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D448" w14:textId="77777777" w:rsidR="00A12BB4" w:rsidRDefault="00A12BB4" w:rsidP="006855FC">
      <w:r>
        <w:separator/>
      </w:r>
    </w:p>
  </w:footnote>
  <w:footnote w:type="continuationSeparator" w:id="0">
    <w:p w14:paraId="6D6D020D" w14:textId="77777777" w:rsidR="00A12BB4" w:rsidRDefault="00A12BB4" w:rsidP="0068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3D67" w14:textId="77777777" w:rsidR="006855FC" w:rsidRDefault="006855FC">
    <w:pPr>
      <w:pStyle w:val="Header"/>
    </w:pPr>
    <w:r>
      <w:rPr>
        <w:noProof/>
      </w:rPr>
      <w:drawing>
        <wp:anchor distT="0" distB="0" distL="114300" distR="114300" simplePos="0" relativeHeight="251650560" behindDoc="0" locked="0" layoutInCell="1" allowOverlap="1" wp14:anchorId="0BB6D78F" wp14:editId="00783769">
          <wp:simplePos x="0" y="0"/>
          <wp:positionH relativeFrom="column">
            <wp:posOffset>5001260</wp:posOffset>
          </wp:positionH>
          <wp:positionV relativeFrom="paragraph">
            <wp:posOffset>-382270</wp:posOffset>
          </wp:positionV>
          <wp:extent cx="1632970" cy="360877"/>
          <wp:effectExtent l="0" t="0" r="5715" b="1270"/>
          <wp:wrapNone/>
          <wp:docPr id="1466272272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72272" name="Graphic 14662722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970" cy="360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1EF25BF0" wp14:editId="52BDC0C8">
              <wp:simplePos x="0" y="0"/>
              <wp:positionH relativeFrom="page">
                <wp:posOffset>468630</wp:posOffset>
              </wp:positionH>
              <wp:positionV relativeFrom="page">
                <wp:posOffset>2540</wp:posOffset>
              </wp:positionV>
              <wp:extent cx="267335" cy="797560"/>
              <wp:effectExtent l="0" t="0" r="0" b="254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797560"/>
                      </a:xfrm>
                      <a:prstGeom prst="rect">
                        <a:avLst/>
                      </a:prstGeom>
                      <a:solidFill>
                        <a:srgbClr val="BB1F31"/>
                      </a:solidFill>
                    </wps:spPr>
                    <wps:txbx>
                      <w:txbxContent>
                        <w:p w14:paraId="04985D57" w14:textId="77777777" w:rsidR="006855FC" w:rsidRDefault="006855FC" w:rsidP="006855FC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25BF0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6.9pt;margin-top:.2pt;width:21.05pt;height:62.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" fillcolor="#bb1f31" stroked="f">
              <v:textbox inset="0,0,0,0">
                <w:txbxContent>
                  <w:p w14:paraId="04985D57" w14:textId="77777777" w:rsidR="006855FC" w:rsidRDefault="006855FC" w:rsidP="006855FC">
                    <w:pPr>
                      <w:pStyle w:val="BodyText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54999FA5" wp14:editId="248E5D27">
              <wp:simplePos x="0" y="0"/>
              <wp:positionH relativeFrom="page">
                <wp:posOffset>876935</wp:posOffset>
              </wp:positionH>
              <wp:positionV relativeFrom="page">
                <wp:posOffset>2540</wp:posOffset>
              </wp:positionV>
              <wp:extent cx="267335" cy="797560"/>
              <wp:effectExtent l="0" t="0" r="0" b="254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797560"/>
                      </a:xfrm>
                      <a:prstGeom prst="rect">
                        <a:avLst/>
                      </a:prstGeom>
                      <a:solidFill>
                        <a:srgbClr val="BB1F31"/>
                      </a:solidFill>
                    </wps:spPr>
                    <wps:txbx>
                      <w:txbxContent>
                        <w:p w14:paraId="3FEFCEBE" w14:textId="77777777" w:rsidR="006855FC" w:rsidRDefault="006855FC" w:rsidP="006855FC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99FA5" id="Textbox 29" o:spid="_x0000_s1027" type="#_x0000_t202" style="position:absolute;margin-left:69.05pt;margin-top:.2pt;width:21.05pt;height:62.8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" fillcolor="#bb1f31" stroked="f">
              <v:textbox inset="0,0,0,0">
                <w:txbxContent>
                  <w:p w14:paraId="3FEFCEBE" w14:textId="77777777" w:rsidR="006855FC" w:rsidRDefault="006855FC" w:rsidP="006855FC">
                    <w:pPr>
                      <w:pStyle w:val="BodyText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82"/>
    <w:rsid w:val="00085E6F"/>
    <w:rsid w:val="000C3203"/>
    <w:rsid w:val="001666F7"/>
    <w:rsid w:val="00172F87"/>
    <w:rsid w:val="00265804"/>
    <w:rsid w:val="00283746"/>
    <w:rsid w:val="003A1572"/>
    <w:rsid w:val="003F5EA0"/>
    <w:rsid w:val="00436898"/>
    <w:rsid w:val="00485C21"/>
    <w:rsid w:val="004C5216"/>
    <w:rsid w:val="004C609A"/>
    <w:rsid w:val="00521320"/>
    <w:rsid w:val="00631368"/>
    <w:rsid w:val="00631EAD"/>
    <w:rsid w:val="006855FC"/>
    <w:rsid w:val="00816147"/>
    <w:rsid w:val="009231E1"/>
    <w:rsid w:val="0099023A"/>
    <w:rsid w:val="00A12BB4"/>
    <w:rsid w:val="00AC640F"/>
    <w:rsid w:val="00AD1292"/>
    <w:rsid w:val="00B0132D"/>
    <w:rsid w:val="00C57F38"/>
    <w:rsid w:val="00D90D4F"/>
    <w:rsid w:val="00DA5C82"/>
    <w:rsid w:val="00DC0C52"/>
    <w:rsid w:val="00E823AA"/>
    <w:rsid w:val="00F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8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5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5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5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5FC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855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85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ortforireland.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45f3dae-25ba-4a5f-b6d4-38fd8055b0d9}" enabled="1" method="Standard" siteId="{e1a1b51d-caa7-4e3b-8d17-e19a08bf59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 headed template 22 april.dotx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COLLEN AGENDA copy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COLLEN AGENDA copy</dc:title>
  <dc:creator>Asus</dc:creator>
  <cp:lastModifiedBy>Ryan Corcoran</cp:lastModifiedBy>
  <cp:revision>2</cp:revision>
  <dcterms:created xsi:type="dcterms:W3CDTF">2026-02-25T08:46:00Z</dcterms:created>
  <dcterms:modified xsi:type="dcterms:W3CDTF">2026-02-25T08:46:00Z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Adobe Illustrator 29.3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2025-03-25T00:00:00Z</vt:filetime>
  </property>
  <property fmtid="{D5CDD505-2E9C-101B-9397-08002B2CF9AE}" pid="7" name="Producer">
    <vt:lpwstr>Adobe PDF library 17.00</vt:lpwstr>
  </property>
</Properties>
</file>